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B4" w:rsidRPr="002170C0" w:rsidRDefault="009E4AB4" w:rsidP="002170C0">
      <w:pPr>
        <w:jc w:val="center"/>
        <w:rPr>
          <w:b/>
          <w:bCs/>
          <w:sz w:val="28"/>
          <w:szCs w:val="28"/>
        </w:rPr>
      </w:pPr>
      <w:r w:rsidRPr="002170C0">
        <w:rPr>
          <w:b/>
          <w:sz w:val="28"/>
          <w:szCs w:val="28"/>
        </w:rPr>
        <w:t xml:space="preserve">АДМИНИСТРАЦИЯ </w:t>
      </w:r>
      <w:r w:rsidR="002170C0" w:rsidRPr="002170C0">
        <w:rPr>
          <w:b/>
          <w:bCs/>
          <w:sz w:val="28"/>
          <w:szCs w:val="28"/>
        </w:rPr>
        <w:t xml:space="preserve">ОКТЯБРЬСКОГО </w:t>
      </w:r>
      <w:r w:rsidRPr="002170C0">
        <w:rPr>
          <w:b/>
          <w:sz w:val="28"/>
          <w:szCs w:val="28"/>
        </w:rPr>
        <w:t>СЕЛЬСКОГО ПОСЕЛЕНИЯ</w:t>
      </w:r>
    </w:p>
    <w:p w:rsidR="009E4AB4" w:rsidRPr="002170C0" w:rsidRDefault="002170C0" w:rsidP="002170C0">
      <w:pPr>
        <w:jc w:val="center"/>
        <w:rPr>
          <w:b/>
          <w:bCs/>
          <w:sz w:val="28"/>
          <w:szCs w:val="28"/>
        </w:rPr>
      </w:pPr>
      <w:r w:rsidRPr="002170C0">
        <w:rPr>
          <w:b/>
          <w:bCs/>
          <w:sz w:val="28"/>
          <w:szCs w:val="28"/>
        </w:rPr>
        <w:t xml:space="preserve">БОБРОВСКОГО </w:t>
      </w:r>
      <w:r w:rsidR="009E4AB4" w:rsidRPr="002170C0">
        <w:rPr>
          <w:b/>
          <w:sz w:val="28"/>
          <w:szCs w:val="28"/>
        </w:rPr>
        <w:t>МУНИЦИПАЛЬНОГО РАЙОНА</w:t>
      </w:r>
    </w:p>
    <w:p w:rsidR="009E4AB4" w:rsidRPr="002170C0" w:rsidRDefault="009E4AB4" w:rsidP="002170C0">
      <w:pPr>
        <w:jc w:val="center"/>
        <w:rPr>
          <w:b/>
          <w:bCs/>
          <w:sz w:val="28"/>
          <w:szCs w:val="28"/>
        </w:rPr>
      </w:pPr>
      <w:r w:rsidRPr="002170C0">
        <w:rPr>
          <w:b/>
          <w:sz w:val="28"/>
          <w:szCs w:val="28"/>
        </w:rPr>
        <w:t>ВОРОНЕЖСКОЙ ОБЛАСТИ</w:t>
      </w:r>
    </w:p>
    <w:p w:rsidR="007D052A" w:rsidRDefault="007D052A" w:rsidP="002170C0">
      <w:pPr>
        <w:rPr>
          <w:lang w:eastAsia="hi-IN" w:bidi="hi-IN"/>
        </w:rPr>
      </w:pPr>
    </w:p>
    <w:p w:rsidR="007D052A" w:rsidRDefault="007D052A" w:rsidP="002170C0">
      <w:pPr>
        <w:rPr>
          <w:lang w:eastAsia="hi-IN" w:bidi="hi-IN"/>
        </w:rPr>
      </w:pPr>
    </w:p>
    <w:p w:rsidR="007D052A" w:rsidRDefault="007D052A" w:rsidP="002170C0">
      <w:pPr>
        <w:rPr>
          <w:lang w:eastAsia="hi-IN" w:bidi="hi-IN"/>
        </w:rPr>
      </w:pPr>
    </w:p>
    <w:p w:rsidR="007D052A" w:rsidRPr="007D052A" w:rsidRDefault="007D052A" w:rsidP="002170C0">
      <w:pPr>
        <w:rPr>
          <w:lang w:eastAsia="hi-IN" w:bidi="hi-IN"/>
        </w:rPr>
      </w:pPr>
    </w:p>
    <w:p w:rsidR="009E4AB4" w:rsidRPr="006D7A10" w:rsidRDefault="009E4AB4" w:rsidP="002170C0">
      <w:pPr>
        <w:rPr>
          <w:b/>
        </w:rPr>
      </w:pPr>
    </w:p>
    <w:p w:rsidR="009E4AB4" w:rsidRPr="002170C0" w:rsidRDefault="009E4AB4" w:rsidP="002170C0">
      <w:pPr>
        <w:jc w:val="center"/>
        <w:rPr>
          <w:b/>
          <w:sz w:val="32"/>
          <w:szCs w:val="32"/>
        </w:rPr>
      </w:pPr>
      <w:r w:rsidRPr="002170C0">
        <w:rPr>
          <w:b/>
          <w:sz w:val="32"/>
          <w:szCs w:val="32"/>
        </w:rPr>
        <w:t>ПОСТАНОВЛЕНИЕ</w:t>
      </w:r>
    </w:p>
    <w:p w:rsidR="007D052A" w:rsidRDefault="007D052A" w:rsidP="002170C0">
      <w:pPr>
        <w:rPr>
          <w:lang w:eastAsia="hi-IN" w:bidi="hi-IN"/>
        </w:rPr>
      </w:pPr>
    </w:p>
    <w:p w:rsidR="007D052A" w:rsidRDefault="007D052A" w:rsidP="002170C0">
      <w:pPr>
        <w:rPr>
          <w:lang w:eastAsia="hi-IN" w:bidi="hi-IN"/>
        </w:rPr>
      </w:pPr>
    </w:p>
    <w:p w:rsidR="007D052A" w:rsidRDefault="007D052A" w:rsidP="002170C0">
      <w:pPr>
        <w:rPr>
          <w:lang w:eastAsia="hi-IN" w:bidi="hi-IN"/>
        </w:rPr>
      </w:pPr>
    </w:p>
    <w:p w:rsidR="007D052A" w:rsidRPr="007D052A" w:rsidRDefault="007D052A" w:rsidP="002170C0">
      <w:pPr>
        <w:rPr>
          <w:lang w:eastAsia="hi-IN" w:bidi="hi-IN"/>
        </w:rPr>
      </w:pPr>
    </w:p>
    <w:p w:rsidR="009E4AB4" w:rsidRPr="00021649" w:rsidRDefault="009E4AB4" w:rsidP="002170C0">
      <w:pPr>
        <w:rPr>
          <w:u w:val="single"/>
        </w:rPr>
      </w:pPr>
      <w:r w:rsidRPr="00021649">
        <w:rPr>
          <w:u w:val="single"/>
        </w:rPr>
        <w:t>от</w:t>
      </w:r>
      <w:r w:rsidR="009A64C8" w:rsidRPr="00021649">
        <w:rPr>
          <w:u w:val="single"/>
        </w:rPr>
        <w:t xml:space="preserve"> </w:t>
      </w:r>
      <w:r w:rsidR="00021649" w:rsidRPr="00021649">
        <w:rPr>
          <w:u w:val="single"/>
        </w:rPr>
        <w:t xml:space="preserve">16 апреля </w:t>
      </w:r>
      <w:r w:rsidRPr="00021649">
        <w:rPr>
          <w:u w:val="single"/>
        </w:rPr>
        <w:t xml:space="preserve">2020 № </w:t>
      </w:r>
      <w:r w:rsidR="00021649" w:rsidRPr="00021649">
        <w:rPr>
          <w:u w:val="single"/>
        </w:rPr>
        <w:t>11</w:t>
      </w:r>
    </w:p>
    <w:p w:rsidR="009E4AB4" w:rsidRPr="006D7A10" w:rsidRDefault="002170C0" w:rsidP="002170C0">
      <w:r>
        <w:t xml:space="preserve">              п.  Красный</w:t>
      </w:r>
    </w:p>
    <w:p w:rsidR="009E4AB4" w:rsidRPr="006D7A10" w:rsidRDefault="009E4AB4" w:rsidP="002170C0"/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>Об утверждении схем</w:t>
      </w:r>
      <w:r w:rsidR="000759E6" w:rsidRPr="007D052A">
        <w:rPr>
          <w:rFonts w:ascii="Times New Roman" w:hAnsi="Times New Roman"/>
          <w:sz w:val="28"/>
          <w:szCs w:val="28"/>
        </w:rPr>
        <w:t>ы</w:t>
      </w:r>
      <w:r w:rsidRPr="007D052A">
        <w:rPr>
          <w:rFonts w:ascii="Times New Roman" w:hAnsi="Times New Roman"/>
          <w:sz w:val="28"/>
          <w:szCs w:val="28"/>
        </w:rPr>
        <w:t xml:space="preserve"> размещения </w:t>
      </w:r>
    </w:p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 xml:space="preserve">мест (площадок) накопления твердых </w:t>
      </w:r>
    </w:p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 xml:space="preserve">коммунальных отходов и </w:t>
      </w:r>
      <w:proofErr w:type="gramStart"/>
      <w:r w:rsidRPr="007D052A">
        <w:rPr>
          <w:rFonts w:ascii="Times New Roman" w:hAnsi="Times New Roman"/>
          <w:sz w:val="28"/>
          <w:szCs w:val="28"/>
        </w:rPr>
        <w:t>ведении</w:t>
      </w:r>
      <w:proofErr w:type="gramEnd"/>
      <w:r w:rsidR="009A64C8" w:rsidRPr="007D052A">
        <w:rPr>
          <w:rFonts w:ascii="Times New Roman" w:hAnsi="Times New Roman"/>
          <w:sz w:val="28"/>
          <w:szCs w:val="28"/>
        </w:rPr>
        <w:t xml:space="preserve">  </w:t>
      </w:r>
    </w:p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>реестра</w:t>
      </w:r>
      <w:r w:rsidR="005674A8" w:rsidRPr="007D052A">
        <w:rPr>
          <w:rFonts w:ascii="Times New Roman" w:hAnsi="Times New Roman"/>
          <w:sz w:val="28"/>
          <w:szCs w:val="28"/>
        </w:rPr>
        <w:t xml:space="preserve"> мест (площадок) ТКО</w:t>
      </w:r>
      <w:r w:rsidRPr="007D052A">
        <w:rPr>
          <w:rFonts w:ascii="Times New Roman" w:hAnsi="Times New Roman"/>
          <w:sz w:val="28"/>
          <w:szCs w:val="28"/>
        </w:rPr>
        <w:t xml:space="preserve"> </w:t>
      </w:r>
    </w:p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>на</w:t>
      </w:r>
      <w:r w:rsidR="009A64C8" w:rsidRPr="007D052A">
        <w:rPr>
          <w:rFonts w:ascii="Times New Roman" w:hAnsi="Times New Roman"/>
          <w:sz w:val="28"/>
          <w:szCs w:val="28"/>
        </w:rPr>
        <w:t xml:space="preserve"> </w:t>
      </w:r>
      <w:r w:rsidRPr="007D052A">
        <w:rPr>
          <w:rFonts w:ascii="Times New Roman" w:hAnsi="Times New Roman"/>
          <w:sz w:val="28"/>
          <w:szCs w:val="28"/>
        </w:rPr>
        <w:t xml:space="preserve">территории </w:t>
      </w:r>
      <w:proofErr w:type="gramStart"/>
      <w:r w:rsidR="00AC5016">
        <w:rPr>
          <w:rFonts w:ascii="Times New Roman" w:hAnsi="Times New Roman"/>
          <w:sz w:val="28"/>
          <w:szCs w:val="28"/>
        </w:rPr>
        <w:t>Октябрьского</w:t>
      </w:r>
      <w:proofErr w:type="gramEnd"/>
      <w:r w:rsidR="00AC5016">
        <w:rPr>
          <w:rFonts w:ascii="Times New Roman" w:hAnsi="Times New Roman"/>
          <w:sz w:val="28"/>
          <w:szCs w:val="28"/>
        </w:rPr>
        <w:t xml:space="preserve"> </w:t>
      </w:r>
    </w:p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C5016">
        <w:rPr>
          <w:rFonts w:ascii="Times New Roman" w:hAnsi="Times New Roman"/>
          <w:sz w:val="28"/>
          <w:szCs w:val="28"/>
        </w:rPr>
        <w:t xml:space="preserve">Бобровского </w:t>
      </w:r>
    </w:p>
    <w:p w:rsidR="002170C0" w:rsidRDefault="009036B3" w:rsidP="002170C0">
      <w:pPr>
        <w:rPr>
          <w:rFonts w:ascii="Times New Roman" w:hAnsi="Times New Roman"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9036B3" w:rsidRDefault="009036B3" w:rsidP="002170C0">
      <w:pPr>
        <w:rPr>
          <w:rFonts w:ascii="Times New Roman" w:hAnsi="Times New Roman"/>
          <w:b/>
          <w:sz w:val="28"/>
          <w:szCs w:val="28"/>
        </w:rPr>
      </w:pPr>
      <w:r w:rsidRPr="007D052A">
        <w:rPr>
          <w:rFonts w:ascii="Times New Roman" w:hAnsi="Times New Roman"/>
          <w:sz w:val="28"/>
          <w:szCs w:val="28"/>
        </w:rPr>
        <w:t>Воронежской области</w:t>
      </w:r>
    </w:p>
    <w:p w:rsidR="007D052A" w:rsidRDefault="007D052A" w:rsidP="002170C0">
      <w:pPr>
        <w:rPr>
          <w:rFonts w:ascii="Times New Roman" w:hAnsi="Times New Roman"/>
          <w:b/>
          <w:sz w:val="28"/>
          <w:szCs w:val="28"/>
        </w:rPr>
      </w:pPr>
    </w:p>
    <w:p w:rsidR="007D052A" w:rsidRPr="007D052A" w:rsidRDefault="007D052A" w:rsidP="002170C0">
      <w:pPr>
        <w:rPr>
          <w:rFonts w:ascii="Times New Roman" w:hAnsi="Times New Roman"/>
          <w:b/>
          <w:sz w:val="28"/>
          <w:szCs w:val="28"/>
        </w:rPr>
      </w:pPr>
    </w:p>
    <w:p w:rsidR="009036B3" w:rsidRPr="006D7A10" w:rsidRDefault="009036B3" w:rsidP="002170C0"/>
    <w:p w:rsidR="009036B3" w:rsidRDefault="009036B3" w:rsidP="002170C0">
      <w:r w:rsidRPr="006D7A10"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</w:t>
      </w:r>
      <w:r w:rsidR="00AC5016">
        <w:t xml:space="preserve">Октябрьского </w:t>
      </w:r>
      <w:r w:rsidR="007D052A">
        <w:t xml:space="preserve">сельского поселения </w:t>
      </w:r>
      <w:r w:rsidR="00AC5016">
        <w:t xml:space="preserve">Бобровского </w:t>
      </w:r>
      <w:r w:rsidRPr="006D7A10">
        <w:t>муниципального района Воронежской области</w:t>
      </w:r>
    </w:p>
    <w:p w:rsidR="007D052A" w:rsidRPr="006D7A10" w:rsidRDefault="007D052A" w:rsidP="002170C0"/>
    <w:p w:rsidR="0004561B" w:rsidRPr="002170C0" w:rsidRDefault="009036B3" w:rsidP="002170C0">
      <w:pPr>
        <w:jc w:val="center"/>
        <w:rPr>
          <w:b/>
        </w:rPr>
      </w:pPr>
      <w:r w:rsidRPr="002170C0">
        <w:rPr>
          <w:b/>
        </w:rPr>
        <w:t>ПОСТАНОВЛЯЕТ:</w:t>
      </w:r>
    </w:p>
    <w:p w:rsidR="007D052A" w:rsidRDefault="007D052A" w:rsidP="002170C0"/>
    <w:p w:rsidR="007D052A" w:rsidRPr="006D7A10" w:rsidRDefault="007D052A" w:rsidP="002170C0"/>
    <w:p w:rsidR="009A64C8" w:rsidRPr="006D7A10" w:rsidRDefault="002170C0" w:rsidP="002170C0">
      <w:r>
        <w:t xml:space="preserve">1. </w:t>
      </w:r>
      <w:r w:rsidR="009036B3" w:rsidRPr="006D7A10">
        <w:t>Утвердить схем</w:t>
      </w:r>
      <w:r w:rsidR="000759E6" w:rsidRPr="006D7A10">
        <w:t>у</w:t>
      </w:r>
      <w:r w:rsidR="009036B3" w:rsidRPr="006D7A10">
        <w:t xml:space="preserve"> размещения мест (площадок) накопления твердых коммунальных отходов на территории </w:t>
      </w:r>
      <w:r w:rsidR="00AC5016">
        <w:t xml:space="preserve">Октябрьского </w:t>
      </w:r>
      <w:r w:rsidR="009036B3" w:rsidRPr="006D7A10">
        <w:t xml:space="preserve">сельского поселения </w:t>
      </w:r>
      <w:r w:rsidR="00AC5016">
        <w:t xml:space="preserve">Бобровского </w:t>
      </w:r>
      <w:r w:rsidR="009036B3" w:rsidRPr="006D7A10">
        <w:t>муниципального района Воронеж</w:t>
      </w:r>
      <w:r w:rsidR="00E07192" w:rsidRPr="006D7A10">
        <w:t>ской области</w:t>
      </w:r>
      <w:r w:rsidR="009A64C8" w:rsidRPr="006D7A10">
        <w:t xml:space="preserve"> </w:t>
      </w:r>
      <w:r w:rsidR="00E07192" w:rsidRPr="006D7A10">
        <w:t>(приложение №1</w:t>
      </w:r>
      <w:r w:rsidR="009036B3" w:rsidRPr="006D7A10">
        <w:t>).</w:t>
      </w:r>
      <w:r w:rsidR="009A64C8" w:rsidRPr="006D7A10">
        <w:t xml:space="preserve"> </w:t>
      </w:r>
    </w:p>
    <w:p w:rsidR="009A64C8" w:rsidRPr="006D7A10" w:rsidRDefault="002170C0" w:rsidP="002170C0">
      <w:r>
        <w:t xml:space="preserve">2.  </w:t>
      </w:r>
      <w:r w:rsidR="006A0459" w:rsidRPr="006D7A10">
        <w:t>У</w:t>
      </w:r>
      <w:r w:rsidR="009036B3" w:rsidRPr="006D7A10">
        <w:t xml:space="preserve">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</w:t>
      </w:r>
      <w:r w:rsidR="00AC5016">
        <w:t>Октябрьского</w:t>
      </w:r>
      <w:r w:rsidR="009036B3" w:rsidRPr="006D7A10">
        <w:t xml:space="preserve"> сельского поселения </w:t>
      </w:r>
      <w:r w:rsidR="00AC5016">
        <w:t xml:space="preserve">Бобровского </w:t>
      </w:r>
      <w:r w:rsidR="009036B3" w:rsidRPr="006D7A10">
        <w:t>муниципального района В</w:t>
      </w:r>
      <w:r w:rsidR="00E07192" w:rsidRPr="006D7A10">
        <w:t>оронежской области (приложение №2</w:t>
      </w:r>
      <w:r w:rsidR="009036B3" w:rsidRPr="006D7A10">
        <w:t>).</w:t>
      </w:r>
    </w:p>
    <w:p w:rsidR="009A64C8" w:rsidRPr="006D7A10" w:rsidRDefault="002170C0" w:rsidP="002170C0">
      <w:r>
        <w:t xml:space="preserve">3. </w:t>
      </w:r>
      <w:r w:rsidR="009036B3" w:rsidRPr="006D7A10">
        <w:t xml:space="preserve">Утвердить форму реестра мест (площадок) накопления твердых коммунальных отходов на территории </w:t>
      </w:r>
      <w:r w:rsidR="00AC5016">
        <w:t>Октябрьского</w:t>
      </w:r>
      <w:r w:rsidR="009036B3" w:rsidRPr="006D7A10">
        <w:t xml:space="preserve"> сельского поселения </w:t>
      </w:r>
      <w:r w:rsidR="00AC5016">
        <w:t xml:space="preserve">Бобровского </w:t>
      </w:r>
      <w:r w:rsidR="009036B3" w:rsidRPr="006D7A10">
        <w:t>муниципаль</w:t>
      </w:r>
      <w:r w:rsidR="00E07192" w:rsidRPr="006D7A10">
        <w:t>ного района Воронежской области</w:t>
      </w:r>
      <w:r w:rsidR="009036B3" w:rsidRPr="006D7A10">
        <w:t xml:space="preserve"> (п</w:t>
      </w:r>
      <w:r w:rsidR="00E07192" w:rsidRPr="006D7A10">
        <w:t>риложение №3</w:t>
      </w:r>
      <w:r w:rsidR="009036B3" w:rsidRPr="006D7A10">
        <w:t>)</w:t>
      </w:r>
      <w:r w:rsidR="00E07192" w:rsidRPr="006D7A10">
        <w:t>.</w:t>
      </w:r>
    </w:p>
    <w:p w:rsidR="00FC0FDB" w:rsidRPr="007D052A" w:rsidRDefault="009E4AB4" w:rsidP="002170C0">
      <w:proofErr w:type="gramStart"/>
      <w:r w:rsidRPr="006D7A10">
        <w:t>С</w:t>
      </w:r>
      <w:r w:rsidR="009036B3" w:rsidRPr="006D7A10">
        <w:t>пециалисту</w:t>
      </w:r>
      <w:r w:rsidR="009A64C8" w:rsidRPr="006D7A10">
        <w:t xml:space="preserve"> </w:t>
      </w:r>
      <w:r w:rsidR="009036B3" w:rsidRPr="006D7A10">
        <w:t xml:space="preserve">администрации </w:t>
      </w:r>
      <w:r w:rsidR="00AC5016">
        <w:t>Октябрьского</w:t>
      </w:r>
      <w:r w:rsidR="009036B3" w:rsidRPr="006D7A10">
        <w:t xml:space="preserve"> сельского поселения </w:t>
      </w:r>
      <w:r w:rsidR="00AC5016">
        <w:t xml:space="preserve">Бобровского </w:t>
      </w:r>
      <w:r w:rsidR="009036B3" w:rsidRPr="006D7A10">
        <w:t>муниципального района Воронежской области</w:t>
      </w:r>
      <w:r w:rsidR="009A64C8" w:rsidRPr="006D7A10">
        <w:t xml:space="preserve"> </w:t>
      </w:r>
      <w:r w:rsidR="009036B3" w:rsidRPr="006D7A10">
        <w:t>обеспечить:</w:t>
      </w:r>
      <w:r w:rsidR="009A64C8" w:rsidRPr="006D7A10">
        <w:t xml:space="preserve"> </w:t>
      </w:r>
      <w:r w:rsidR="009036B3" w:rsidRPr="006D7A10"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</w:t>
      </w:r>
      <w:r w:rsidR="00AC5016">
        <w:t xml:space="preserve">Октябрьского </w:t>
      </w:r>
      <w:r w:rsidR="009036B3" w:rsidRPr="006D7A10">
        <w:t xml:space="preserve">сельского поселения </w:t>
      </w:r>
      <w:r w:rsidR="00AC5016">
        <w:t xml:space="preserve">Бобровского </w:t>
      </w:r>
      <w:r w:rsidR="009036B3" w:rsidRPr="006D7A10">
        <w:t xml:space="preserve">муниципального района Воронежской области с указанием в нем данных о нахождении мест (площадок) накопления твердых коммунальных отходов, о </w:t>
      </w:r>
      <w:r w:rsidR="009036B3" w:rsidRPr="006D7A10">
        <w:lastRenderedPageBreak/>
        <w:t>технических характеристиках мест (площадок) накопления твердых коммунальных отходов</w:t>
      </w:r>
      <w:proofErr w:type="gramEnd"/>
      <w:r w:rsidR="009036B3" w:rsidRPr="006D7A10">
        <w:t>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  <w:r w:rsidR="009A64C8" w:rsidRPr="006D7A10">
        <w:t xml:space="preserve"> </w:t>
      </w:r>
      <w:r w:rsidR="009036B3" w:rsidRPr="006D7A10">
        <w:t>-</w:t>
      </w:r>
      <w:r w:rsidRPr="006D7A10">
        <w:t xml:space="preserve"> </w:t>
      </w:r>
      <w:r w:rsidR="009036B3" w:rsidRPr="006D7A10">
        <w:t>рассмотрение заявок о создании места (площадки) накопления твердых коммунальных отходов.</w:t>
      </w:r>
      <w:r w:rsidR="009A64C8" w:rsidRPr="006D7A10">
        <w:t xml:space="preserve"> </w:t>
      </w:r>
    </w:p>
    <w:p w:rsidR="007D052A" w:rsidRDefault="002170C0" w:rsidP="002170C0">
      <w:r>
        <w:t xml:space="preserve"> 4. </w:t>
      </w:r>
      <w:r w:rsidR="009036B3" w:rsidRPr="007D052A">
        <w:t>Настоящее постановление вступает в силу со дня его обнародования</w:t>
      </w:r>
      <w:r w:rsidR="007D052A">
        <w:t>.</w:t>
      </w:r>
    </w:p>
    <w:p w:rsidR="00504235" w:rsidRPr="007D052A" w:rsidRDefault="009036B3" w:rsidP="002170C0">
      <w:r w:rsidRPr="007D052A">
        <w:t xml:space="preserve"> </w:t>
      </w:r>
      <w:r w:rsidR="002170C0">
        <w:t xml:space="preserve">5. </w:t>
      </w:r>
      <w:r w:rsidR="00504235" w:rsidRPr="007D052A">
        <w:t>Обнародовать в установленном законом порядке и разместить на официальном сайте администрации сельского поселения.</w:t>
      </w:r>
    </w:p>
    <w:p w:rsidR="00504235" w:rsidRDefault="002170C0" w:rsidP="002170C0">
      <w:r>
        <w:t xml:space="preserve"> 6. </w:t>
      </w:r>
      <w:proofErr w:type="gramStart"/>
      <w:r w:rsidR="00504235" w:rsidRPr="007D052A">
        <w:t>К</w:t>
      </w:r>
      <w:r w:rsidR="00504235" w:rsidRPr="006D7A10">
        <w:t>онтроль за</w:t>
      </w:r>
      <w:proofErr w:type="gramEnd"/>
      <w:r w:rsidR="009A64C8" w:rsidRPr="006D7A10">
        <w:t xml:space="preserve"> </w:t>
      </w:r>
      <w:r w:rsidR="00504235" w:rsidRPr="006D7A10">
        <w:t>исполнением настоящего постановления оставляю за собой.</w:t>
      </w:r>
    </w:p>
    <w:p w:rsidR="007D052A" w:rsidRDefault="007D052A" w:rsidP="002170C0"/>
    <w:p w:rsidR="007D052A" w:rsidRDefault="007D052A" w:rsidP="002170C0"/>
    <w:p w:rsidR="007D052A" w:rsidRDefault="007D052A" w:rsidP="002170C0"/>
    <w:p w:rsidR="007D052A" w:rsidRPr="006D7A10" w:rsidRDefault="007D052A" w:rsidP="002170C0"/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A64C8" w:rsidRPr="006D7A10" w:rsidTr="006D7A10">
        <w:tc>
          <w:tcPr>
            <w:tcW w:w="3379" w:type="dxa"/>
            <w:shd w:val="clear" w:color="auto" w:fill="auto"/>
          </w:tcPr>
          <w:p w:rsidR="009A64C8" w:rsidRDefault="009A64C8" w:rsidP="002170C0">
            <w:pPr>
              <w:ind w:firstLine="0"/>
            </w:pPr>
            <w:r w:rsidRPr="006D7A10">
              <w:t xml:space="preserve">Глава </w:t>
            </w:r>
            <w:r w:rsidR="00AC5016">
              <w:t>Октябрьского сельского поселения</w:t>
            </w:r>
          </w:p>
          <w:p w:rsidR="00AC5016" w:rsidRDefault="002170C0" w:rsidP="002170C0">
            <w:pPr>
              <w:ind w:firstLine="0"/>
            </w:pPr>
            <w:r>
              <w:t xml:space="preserve">Бобровского </w:t>
            </w:r>
            <w:r w:rsidR="00AC5016">
              <w:t>муниципального района</w:t>
            </w:r>
          </w:p>
          <w:p w:rsidR="00AC5016" w:rsidRPr="006D7A10" w:rsidRDefault="00AC5016" w:rsidP="002170C0">
            <w:pPr>
              <w:ind w:firstLine="0"/>
            </w:pPr>
            <w:r>
              <w:t xml:space="preserve">Воронежской области                                  </w:t>
            </w:r>
          </w:p>
        </w:tc>
        <w:tc>
          <w:tcPr>
            <w:tcW w:w="3379" w:type="dxa"/>
            <w:shd w:val="clear" w:color="auto" w:fill="auto"/>
          </w:tcPr>
          <w:p w:rsidR="00AC5016" w:rsidRDefault="00AC5016" w:rsidP="002170C0"/>
          <w:p w:rsidR="00AC5016" w:rsidRPr="00AC5016" w:rsidRDefault="00AC5016" w:rsidP="002170C0"/>
          <w:p w:rsidR="00AC5016" w:rsidRPr="00AC5016" w:rsidRDefault="00AC5016" w:rsidP="002170C0"/>
          <w:p w:rsidR="00AC5016" w:rsidRDefault="00AC5016" w:rsidP="002170C0"/>
          <w:p w:rsidR="009A64C8" w:rsidRPr="00AC5016" w:rsidRDefault="00AC5016" w:rsidP="002170C0">
            <w:r>
              <w:t xml:space="preserve">             Л.Ф. Богданова</w:t>
            </w:r>
          </w:p>
        </w:tc>
        <w:tc>
          <w:tcPr>
            <w:tcW w:w="3379" w:type="dxa"/>
            <w:shd w:val="clear" w:color="auto" w:fill="auto"/>
          </w:tcPr>
          <w:p w:rsidR="009A64C8" w:rsidRPr="006D7A10" w:rsidRDefault="009A64C8" w:rsidP="002170C0"/>
        </w:tc>
      </w:tr>
    </w:tbl>
    <w:p w:rsidR="00504235" w:rsidRPr="006D7A10" w:rsidRDefault="00504235" w:rsidP="002170C0"/>
    <w:p w:rsidR="009A64C8" w:rsidRPr="006D7A10" w:rsidRDefault="009A64C8" w:rsidP="002170C0">
      <w:pPr>
        <w:jc w:val="right"/>
      </w:pPr>
      <w:r w:rsidRPr="006D7A10">
        <w:br w:type="page"/>
      </w:r>
      <w:r w:rsidRPr="006D7A10">
        <w:lastRenderedPageBreak/>
        <w:t>Приложение №1</w:t>
      </w:r>
    </w:p>
    <w:p w:rsidR="009A64C8" w:rsidRPr="006D7A10" w:rsidRDefault="009A64C8" w:rsidP="002170C0">
      <w:pPr>
        <w:jc w:val="right"/>
      </w:pPr>
      <w:r w:rsidRPr="006D7A10">
        <w:t>к постановлению администрации</w:t>
      </w:r>
    </w:p>
    <w:p w:rsidR="009A64C8" w:rsidRPr="006D7A10" w:rsidRDefault="00AC5016" w:rsidP="002170C0">
      <w:pPr>
        <w:jc w:val="right"/>
      </w:pPr>
      <w:r>
        <w:t>Октябрьского</w:t>
      </w:r>
      <w:r w:rsidR="009A64C8" w:rsidRPr="006D7A10">
        <w:t xml:space="preserve"> сельского поселения</w:t>
      </w:r>
    </w:p>
    <w:p w:rsidR="009A64C8" w:rsidRPr="006D7A10" w:rsidRDefault="005E1FAA" w:rsidP="002170C0">
      <w:pPr>
        <w:jc w:val="right"/>
      </w:pPr>
      <w:r>
        <w:t>№</w:t>
      </w:r>
      <w:r w:rsidR="00AC5016">
        <w:t>1</w:t>
      </w:r>
      <w:r w:rsidR="00021649">
        <w:t>1</w:t>
      </w:r>
      <w:r w:rsidR="009A64C8" w:rsidRPr="006D7A10">
        <w:t xml:space="preserve"> от </w:t>
      </w:r>
      <w:r w:rsidR="00AC5016">
        <w:t>16.04.</w:t>
      </w:r>
      <w:r w:rsidR="009A64C8" w:rsidRPr="006D7A10">
        <w:t>2020г.</w:t>
      </w:r>
    </w:p>
    <w:p w:rsidR="009A64C8" w:rsidRPr="006D7A10" w:rsidRDefault="009A64C8" w:rsidP="002170C0"/>
    <w:p w:rsidR="008B2F2D" w:rsidRDefault="009A64C8" w:rsidP="002170C0">
      <w:pPr>
        <w:jc w:val="center"/>
      </w:pPr>
      <w:r w:rsidRPr="006D7A10">
        <w:t>Схема</w:t>
      </w:r>
    </w:p>
    <w:p w:rsidR="009A64C8" w:rsidRPr="006D7A10" w:rsidRDefault="009A64C8" w:rsidP="002170C0">
      <w:pPr>
        <w:jc w:val="center"/>
      </w:pPr>
      <w:r w:rsidRPr="006D7A10">
        <w:t xml:space="preserve">размещения мест (площадок) накопления твердых коммунальных отходов на территории </w:t>
      </w:r>
      <w:r w:rsidR="00AC5016">
        <w:t>Октябрьского</w:t>
      </w:r>
      <w:r w:rsidR="008B2F2D">
        <w:t xml:space="preserve"> сельского поселения </w:t>
      </w:r>
      <w:r w:rsidR="00AC5016">
        <w:t xml:space="preserve">Бобровского </w:t>
      </w:r>
      <w:r w:rsidR="008B2F2D">
        <w:t>муниципального района.</w:t>
      </w:r>
    </w:p>
    <w:p w:rsidR="009A64C8" w:rsidRPr="006D7A10" w:rsidRDefault="009A64C8" w:rsidP="002170C0"/>
    <w:p w:rsidR="009A64C8" w:rsidRPr="006D7A10" w:rsidRDefault="009A64C8" w:rsidP="002170C0"/>
    <w:p w:rsidR="009A64C8" w:rsidRPr="006D7A10" w:rsidRDefault="002170C0" w:rsidP="00021649">
      <w:pPr>
        <w:jc w:val="left"/>
      </w:pPr>
      <w:r>
        <w:t>п</w:t>
      </w:r>
      <w:r w:rsidR="009A64C8" w:rsidRPr="006D7A10">
        <w:t xml:space="preserve">. </w:t>
      </w:r>
      <w:r>
        <w:t xml:space="preserve">–  Красный </w:t>
      </w:r>
      <w:proofErr w:type="spellStart"/>
      <w:r w:rsidR="009A64C8" w:rsidRPr="006D7A10">
        <w:t>ул</w:t>
      </w:r>
      <w:proofErr w:type="gramStart"/>
      <w:r w:rsidR="009A64C8" w:rsidRPr="006D7A10">
        <w:t>.</w:t>
      </w:r>
      <w:r>
        <w:t>Ц</w:t>
      </w:r>
      <w:proofErr w:type="gramEnd"/>
      <w:r>
        <w:t>ентральная</w:t>
      </w:r>
      <w:proofErr w:type="spellEnd"/>
      <w:r>
        <w:t xml:space="preserve"> </w:t>
      </w:r>
      <w:r w:rsidR="008B2F2D">
        <w:t>площадка №</w:t>
      </w:r>
      <w:r>
        <w:t>1</w:t>
      </w:r>
    </w:p>
    <w:p w:rsidR="00FD6CC9" w:rsidRPr="006D7A10" w:rsidRDefault="002170C0" w:rsidP="00021649">
      <w:pPr>
        <w:jc w:val="left"/>
      </w:pPr>
      <w:r>
        <w:t>п</w:t>
      </w:r>
      <w:r w:rsidR="00FD6CC9" w:rsidRPr="006D7A10">
        <w:t xml:space="preserve">. </w:t>
      </w:r>
      <w:r>
        <w:t xml:space="preserve">– Красный </w:t>
      </w:r>
      <w:proofErr w:type="spellStart"/>
      <w:r w:rsidR="00FD6CC9" w:rsidRPr="006D7A10">
        <w:t>ул</w:t>
      </w:r>
      <w:proofErr w:type="gramStart"/>
      <w:r w:rsidR="00FD6CC9" w:rsidRPr="006D7A10">
        <w:t>.</w:t>
      </w:r>
      <w:r>
        <w:t>Ц</w:t>
      </w:r>
      <w:proofErr w:type="gramEnd"/>
      <w:r>
        <w:t>ентральная</w:t>
      </w:r>
      <w:proofErr w:type="spellEnd"/>
      <w:r>
        <w:t xml:space="preserve"> </w:t>
      </w:r>
      <w:r w:rsidR="00FD6CC9">
        <w:t>площадка №</w:t>
      </w:r>
      <w:r>
        <w:t xml:space="preserve"> 2</w:t>
      </w:r>
    </w:p>
    <w:p w:rsidR="002170C0" w:rsidRDefault="002170C0" w:rsidP="00021649">
      <w:pPr>
        <w:jc w:val="left"/>
      </w:pPr>
      <w:r>
        <w:t>п</w:t>
      </w:r>
      <w:r w:rsidR="00FD6CC9" w:rsidRPr="006D7A10">
        <w:t xml:space="preserve">. </w:t>
      </w:r>
      <w:r>
        <w:t xml:space="preserve">– Красный </w:t>
      </w:r>
      <w:proofErr w:type="spellStart"/>
      <w:r w:rsidR="00FD6CC9" w:rsidRPr="006D7A10">
        <w:t>ул</w:t>
      </w:r>
      <w:proofErr w:type="gramStart"/>
      <w:r w:rsidR="00FD6CC9" w:rsidRPr="006D7A10">
        <w:t>.</w:t>
      </w:r>
      <w:r>
        <w:t>Ц</w:t>
      </w:r>
      <w:proofErr w:type="gramEnd"/>
      <w:r>
        <w:t>ентральная</w:t>
      </w:r>
      <w:proofErr w:type="spellEnd"/>
      <w:r>
        <w:t xml:space="preserve"> </w:t>
      </w:r>
      <w:r w:rsidR="00FD6CC9">
        <w:t>площадка №</w:t>
      </w:r>
      <w:r>
        <w:t xml:space="preserve"> 3</w:t>
      </w:r>
    </w:p>
    <w:p w:rsidR="002170C0" w:rsidRDefault="002170C0" w:rsidP="00021649">
      <w:pPr>
        <w:jc w:val="left"/>
      </w:pPr>
      <w:r>
        <w:t xml:space="preserve">п. –  </w:t>
      </w:r>
      <w:r w:rsidR="00021649">
        <w:t xml:space="preserve">Красный </w:t>
      </w:r>
      <w:proofErr w:type="spellStart"/>
      <w:r w:rsidR="00021649">
        <w:t>ул</w:t>
      </w:r>
      <w:proofErr w:type="gramStart"/>
      <w:r w:rsidR="00021649">
        <w:t>.Ц</w:t>
      </w:r>
      <w:proofErr w:type="gramEnd"/>
      <w:r w:rsidR="00021649">
        <w:t>ентральная</w:t>
      </w:r>
      <w:proofErr w:type="spellEnd"/>
      <w:r w:rsidR="00021649">
        <w:t xml:space="preserve"> площадка</w:t>
      </w:r>
      <w:r>
        <w:t>№4</w:t>
      </w:r>
    </w:p>
    <w:p w:rsidR="002170C0" w:rsidRDefault="002170C0" w:rsidP="00021649">
      <w:pPr>
        <w:jc w:val="left"/>
      </w:pPr>
      <w:r>
        <w:t xml:space="preserve">п. – Красный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 xml:space="preserve"> площадка № 5</w:t>
      </w:r>
    </w:p>
    <w:p w:rsidR="000266BB" w:rsidRDefault="002170C0" w:rsidP="00021649">
      <w:pPr>
        <w:jc w:val="left"/>
      </w:pPr>
      <w:r w:rsidRPr="002170C0">
        <w:t xml:space="preserve">п. – Красный </w:t>
      </w:r>
      <w:proofErr w:type="spellStart"/>
      <w:r w:rsidRPr="002170C0">
        <w:t>ул</w:t>
      </w:r>
      <w:proofErr w:type="gramStart"/>
      <w:r w:rsidRPr="002170C0">
        <w:t>.Ц</w:t>
      </w:r>
      <w:proofErr w:type="gramEnd"/>
      <w:r w:rsidRPr="002170C0">
        <w:t>ентральная</w:t>
      </w:r>
      <w:proofErr w:type="spellEnd"/>
      <w:r w:rsidRPr="002170C0">
        <w:t xml:space="preserve"> площадка № 6</w:t>
      </w:r>
    </w:p>
    <w:p w:rsidR="000266BB" w:rsidRDefault="000266BB" w:rsidP="00021649">
      <w:pPr>
        <w:jc w:val="left"/>
      </w:pPr>
      <w:r w:rsidRPr="000266BB">
        <w:t>п. – Кра</w:t>
      </w:r>
      <w:r>
        <w:t xml:space="preserve">сный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 xml:space="preserve"> площадка № 7</w:t>
      </w:r>
    </w:p>
    <w:p w:rsidR="000266BB" w:rsidRDefault="000266BB" w:rsidP="00021649">
      <w:pPr>
        <w:jc w:val="left"/>
      </w:pPr>
      <w:r w:rsidRPr="000266BB">
        <w:t>п. – Кра</w:t>
      </w:r>
      <w:r>
        <w:t xml:space="preserve">сный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 xml:space="preserve"> площадка № 8</w:t>
      </w:r>
    </w:p>
    <w:p w:rsidR="000266BB" w:rsidRDefault="000266BB" w:rsidP="00021649">
      <w:pPr>
        <w:jc w:val="left"/>
      </w:pPr>
      <w:r w:rsidRPr="000266BB">
        <w:t xml:space="preserve">п. – Красный </w:t>
      </w:r>
      <w:proofErr w:type="spellStart"/>
      <w:r w:rsidRPr="000266BB">
        <w:t>ул</w:t>
      </w:r>
      <w:proofErr w:type="gramStart"/>
      <w:r w:rsidRPr="000266BB">
        <w:t>.</w:t>
      </w:r>
      <w:r>
        <w:t>М</w:t>
      </w:r>
      <w:proofErr w:type="gramEnd"/>
      <w:r>
        <w:t>олодежная</w:t>
      </w:r>
      <w:proofErr w:type="spellEnd"/>
      <w:r>
        <w:t xml:space="preserve"> площадка № 9</w:t>
      </w:r>
    </w:p>
    <w:p w:rsidR="000266BB" w:rsidRDefault="000266BB" w:rsidP="00021649">
      <w:pPr>
        <w:jc w:val="left"/>
      </w:pPr>
      <w:r w:rsidRPr="000266BB">
        <w:t>п. – Кр</w:t>
      </w:r>
      <w:r w:rsidR="00A62A1C">
        <w:t xml:space="preserve">асный </w:t>
      </w:r>
      <w:proofErr w:type="spellStart"/>
      <w:r w:rsidR="00A62A1C">
        <w:t>ул</w:t>
      </w:r>
      <w:proofErr w:type="gramStart"/>
      <w:r w:rsidR="00A62A1C">
        <w:t>.М</w:t>
      </w:r>
      <w:proofErr w:type="gramEnd"/>
      <w:r w:rsidR="00A62A1C">
        <w:t>олодежная</w:t>
      </w:r>
      <w:proofErr w:type="spellEnd"/>
      <w:r w:rsidR="00A62A1C">
        <w:t xml:space="preserve"> площадка № 10</w:t>
      </w:r>
    </w:p>
    <w:p w:rsidR="00A62A1C" w:rsidRDefault="000266BB" w:rsidP="00021649">
      <w:pPr>
        <w:jc w:val="left"/>
      </w:pPr>
      <w:r w:rsidRPr="000266BB">
        <w:t>п. – Кр</w:t>
      </w:r>
      <w:r w:rsidR="00A62A1C">
        <w:t xml:space="preserve">асный </w:t>
      </w:r>
      <w:proofErr w:type="spellStart"/>
      <w:r w:rsidR="00A62A1C">
        <w:t>ул</w:t>
      </w:r>
      <w:proofErr w:type="gramStart"/>
      <w:r w:rsidR="00A62A1C">
        <w:t>.М</w:t>
      </w:r>
      <w:proofErr w:type="gramEnd"/>
      <w:r w:rsidR="00A62A1C">
        <w:t>олодежная</w:t>
      </w:r>
      <w:proofErr w:type="spellEnd"/>
      <w:r w:rsidR="00A62A1C">
        <w:t xml:space="preserve"> площадка № 11</w:t>
      </w:r>
    </w:p>
    <w:p w:rsidR="00A62A1C" w:rsidRDefault="00A62A1C" w:rsidP="00021649">
      <w:pPr>
        <w:jc w:val="left"/>
      </w:pPr>
      <w:r>
        <w:t xml:space="preserve">п. - </w:t>
      </w:r>
      <w:r w:rsidRPr="00A62A1C">
        <w:t>Кра</w:t>
      </w:r>
      <w:r>
        <w:t xml:space="preserve">сный 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 площадка № 12</w:t>
      </w:r>
    </w:p>
    <w:p w:rsidR="00021649" w:rsidRDefault="00A62A1C" w:rsidP="00021649">
      <w:pPr>
        <w:jc w:val="left"/>
      </w:pPr>
      <w:r>
        <w:t xml:space="preserve">п. - </w:t>
      </w:r>
      <w:r w:rsidRPr="00A62A1C">
        <w:t>Кра</w:t>
      </w:r>
      <w:r>
        <w:t xml:space="preserve">сный 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 площадка № 13</w:t>
      </w:r>
    </w:p>
    <w:p w:rsidR="00021649" w:rsidRDefault="00021649" w:rsidP="00021649">
      <w:pPr>
        <w:jc w:val="left"/>
      </w:pPr>
      <w:r>
        <w:t xml:space="preserve">п. - </w:t>
      </w:r>
      <w:r w:rsidRPr="00021649">
        <w:t>Кра</w:t>
      </w:r>
      <w:r>
        <w:t xml:space="preserve">сный 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 площадка № 14</w:t>
      </w:r>
    </w:p>
    <w:p w:rsidR="00021649" w:rsidRDefault="00021649" w:rsidP="00021649">
      <w:pPr>
        <w:jc w:val="left"/>
      </w:pPr>
      <w:r>
        <w:t>п. – Красный ул. Заречная     площадка № 15</w:t>
      </w:r>
    </w:p>
    <w:p w:rsidR="00021649" w:rsidRDefault="00021649" w:rsidP="00021649">
      <w:pPr>
        <w:jc w:val="left"/>
      </w:pPr>
      <w:r>
        <w:t xml:space="preserve">п. – </w:t>
      </w:r>
      <w:proofErr w:type="spellStart"/>
      <w:r>
        <w:t>Филатовка</w:t>
      </w:r>
      <w:proofErr w:type="spellEnd"/>
      <w:r>
        <w:t xml:space="preserve">                        площадка № 16</w:t>
      </w:r>
    </w:p>
    <w:p w:rsidR="00021649" w:rsidRDefault="00021649" w:rsidP="00021649">
      <w:pPr>
        <w:jc w:val="left"/>
      </w:pPr>
      <w:r>
        <w:t>с. – Н-</w:t>
      </w:r>
      <w:proofErr w:type="spellStart"/>
      <w:r>
        <w:t>Буравль</w:t>
      </w:r>
      <w:proofErr w:type="spellEnd"/>
      <w:r>
        <w:t xml:space="preserve">                        площадка № 17</w:t>
      </w:r>
    </w:p>
    <w:p w:rsidR="00021649" w:rsidRDefault="00021649" w:rsidP="00021649">
      <w:pPr>
        <w:jc w:val="left"/>
      </w:pPr>
      <w:r>
        <w:t>с. – Н-</w:t>
      </w:r>
      <w:proofErr w:type="spellStart"/>
      <w:r>
        <w:t>Буравль</w:t>
      </w:r>
      <w:proofErr w:type="spellEnd"/>
      <w:r>
        <w:t xml:space="preserve">                        площадка № 18</w:t>
      </w:r>
    </w:p>
    <w:p w:rsidR="00021649" w:rsidRDefault="00021649" w:rsidP="00021649">
      <w:pPr>
        <w:jc w:val="left"/>
      </w:pPr>
      <w:r>
        <w:t>с. – Н-</w:t>
      </w:r>
      <w:proofErr w:type="spellStart"/>
      <w:r>
        <w:t>Буравль</w:t>
      </w:r>
      <w:proofErr w:type="spellEnd"/>
      <w:r>
        <w:t xml:space="preserve">                        площадка № 19</w:t>
      </w:r>
    </w:p>
    <w:p w:rsidR="009A64C8" w:rsidRPr="006D7A10" w:rsidRDefault="00021649" w:rsidP="00021649">
      <w:pPr>
        <w:jc w:val="left"/>
      </w:pPr>
      <w:r>
        <w:t>с. – Н-</w:t>
      </w:r>
      <w:proofErr w:type="spellStart"/>
      <w:r>
        <w:t>Буравль</w:t>
      </w:r>
      <w:proofErr w:type="spellEnd"/>
      <w:r>
        <w:t xml:space="preserve">                        площадка № 20</w:t>
      </w:r>
      <w:r w:rsidR="009A64C8" w:rsidRPr="006D7A10">
        <w:br w:type="page"/>
      </w:r>
    </w:p>
    <w:p w:rsidR="009A64C8" w:rsidRPr="006D7A10" w:rsidRDefault="009A64C8" w:rsidP="00021649">
      <w:pPr>
        <w:jc w:val="right"/>
      </w:pPr>
      <w:r w:rsidRPr="006D7A10">
        <w:lastRenderedPageBreak/>
        <w:t>Приложение №2</w:t>
      </w:r>
    </w:p>
    <w:p w:rsidR="009A64C8" w:rsidRPr="006D7A10" w:rsidRDefault="009A64C8" w:rsidP="00021649">
      <w:pPr>
        <w:jc w:val="right"/>
      </w:pPr>
      <w:r w:rsidRPr="006D7A10">
        <w:t>к постановлению администрации</w:t>
      </w:r>
    </w:p>
    <w:p w:rsidR="009A64C8" w:rsidRPr="006D7A10" w:rsidRDefault="00AC5016" w:rsidP="00021649">
      <w:pPr>
        <w:jc w:val="right"/>
      </w:pPr>
      <w:r>
        <w:t>Октябрьского</w:t>
      </w:r>
      <w:r w:rsidR="009A64C8" w:rsidRPr="006D7A10">
        <w:t xml:space="preserve"> сельского поселения</w:t>
      </w:r>
    </w:p>
    <w:p w:rsidR="009A64C8" w:rsidRPr="006D7A10" w:rsidRDefault="005E1FAA" w:rsidP="00021649">
      <w:pPr>
        <w:jc w:val="right"/>
      </w:pPr>
      <w:r>
        <w:t>№</w:t>
      </w:r>
      <w:r w:rsidR="00AC5016">
        <w:t>1</w:t>
      </w:r>
      <w:r w:rsidR="00021649">
        <w:t>1</w:t>
      </w:r>
      <w:r w:rsidR="009A64C8" w:rsidRPr="006D7A10">
        <w:t xml:space="preserve"> от</w:t>
      </w:r>
      <w:r w:rsidR="00AC5016">
        <w:t xml:space="preserve"> 16.04.</w:t>
      </w:r>
      <w:r w:rsidR="009A64C8" w:rsidRPr="006D7A10">
        <w:t>.2020г.</w:t>
      </w:r>
    </w:p>
    <w:p w:rsidR="00021649" w:rsidRDefault="00021649" w:rsidP="00021649">
      <w:pPr>
        <w:jc w:val="center"/>
      </w:pPr>
    </w:p>
    <w:p w:rsidR="00021649" w:rsidRDefault="00021649" w:rsidP="00021649">
      <w:pPr>
        <w:jc w:val="center"/>
      </w:pPr>
    </w:p>
    <w:p w:rsidR="00021649" w:rsidRDefault="00021649" w:rsidP="00021649">
      <w:pPr>
        <w:jc w:val="center"/>
      </w:pPr>
    </w:p>
    <w:p w:rsidR="00021649" w:rsidRDefault="00021649" w:rsidP="00021649">
      <w:pPr>
        <w:jc w:val="center"/>
      </w:pPr>
    </w:p>
    <w:p w:rsidR="009A64C8" w:rsidRPr="006D7A10" w:rsidRDefault="009A64C8" w:rsidP="00021649">
      <w:pPr>
        <w:jc w:val="center"/>
      </w:pPr>
      <w:r w:rsidRPr="006D7A10">
        <w:t>Форма заявки</w:t>
      </w:r>
    </w:p>
    <w:p w:rsidR="009A64C8" w:rsidRDefault="009A64C8" w:rsidP="002170C0">
      <w:r w:rsidRPr="006D7A10">
        <w:t>о включении сведений о месте (площадке) накопления твердых коммунальных отходов в реестр накопления твердых коммунальных отходов на территории</w:t>
      </w:r>
      <w:r w:rsidR="00AC5016">
        <w:t xml:space="preserve"> Октябрьского</w:t>
      </w:r>
    </w:p>
    <w:p w:rsidR="00FB2BB2" w:rsidRPr="006D7A10" w:rsidRDefault="00FB2BB2" w:rsidP="002170C0">
      <w:r>
        <w:t xml:space="preserve"> сельского поселения  </w:t>
      </w:r>
      <w:r w:rsidR="00AC5016">
        <w:t xml:space="preserve">Бобровского </w:t>
      </w:r>
      <w:r>
        <w:t>муниципального района Воронежской области.</w:t>
      </w:r>
    </w:p>
    <w:p w:rsidR="009A64C8" w:rsidRDefault="009A64C8" w:rsidP="002170C0"/>
    <w:p w:rsidR="00FD6CC9" w:rsidRDefault="00FD6CC9" w:rsidP="002170C0"/>
    <w:p w:rsidR="00FD6CC9" w:rsidRPr="006D7A10" w:rsidRDefault="00FD6CC9" w:rsidP="002170C0"/>
    <w:p w:rsidR="009A64C8" w:rsidRPr="006D7A10" w:rsidRDefault="009A64C8" w:rsidP="002170C0">
      <w:r w:rsidRPr="006D7A10">
        <w:t xml:space="preserve">Главе </w:t>
      </w:r>
    </w:p>
    <w:p w:rsidR="009A64C8" w:rsidRPr="006D7A10" w:rsidRDefault="00AC5016" w:rsidP="002170C0">
      <w:r>
        <w:t>Октябрьского</w:t>
      </w:r>
      <w:r w:rsidR="009A64C8" w:rsidRPr="006D7A10">
        <w:t xml:space="preserve"> сельского поселения</w:t>
      </w:r>
    </w:p>
    <w:p w:rsidR="009A64C8" w:rsidRDefault="009A64C8" w:rsidP="002170C0"/>
    <w:p w:rsidR="00FD6CC9" w:rsidRPr="006D7A10" w:rsidRDefault="00FD6CC9" w:rsidP="002170C0"/>
    <w:p w:rsidR="009A64C8" w:rsidRPr="006D7A10" w:rsidRDefault="009A64C8" w:rsidP="002170C0">
      <w:r w:rsidRPr="006D7A10">
        <w:t>Заявление</w:t>
      </w:r>
    </w:p>
    <w:p w:rsidR="009A64C8" w:rsidRPr="006D7A10" w:rsidRDefault="009A64C8" w:rsidP="002170C0"/>
    <w:p w:rsidR="009A64C8" w:rsidRPr="006D7A10" w:rsidRDefault="009A64C8" w:rsidP="002170C0">
      <w:r w:rsidRPr="006D7A10">
        <w:t xml:space="preserve"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</w:p>
    <w:p w:rsidR="009A64C8" w:rsidRPr="006D7A10" w:rsidRDefault="009A64C8" w:rsidP="002170C0">
      <w:r w:rsidRPr="006D7A10">
        <w:t>__________________________________________________________________</w:t>
      </w:r>
    </w:p>
    <w:p w:rsidR="009A64C8" w:rsidRPr="006D7A10" w:rsidRDefault="009A64C8" w:rsidP="002170C0">
      <w:r w:rsidRPr="006D7A10">
        <w:rPr>
          <w:vertAlign w:val="superscript"/>
        </w:rPr>
        <w:t>фамилия, имя и (при наличии) отчество (для гражданина), наименование (для юридического лица),</w:t>
      </w:r>
    </w:p>
    <w:p w:rsidR="009A64C8" w:rsidRPr="006D7A10" w:rsidRDefault="009A64C8" w:rsidP="002170C0">
      <w:r w:rsidRPr="006D7A10">
        <w:t>__________________________________________________________________</w:t>
      </w:r>
    </w:p>
    <w:p w:rsidR="009A64C8" w:rsidRPr="006D7A10" w:rsidRDefault="009A64C8" w:rsidP="002170C0">
      <w:r w:rsidRPr="006D7A10">
        <w:rPr>
          <w:vertAlign w:val="superscript"/>
        </w:rPr>
        <w:t>место жительства заявителя (для гражданина), место нахождения заявителя (для юридического лица)</w:t>
      </w:r>
    </w:p>
    <w:p w:rsidR="009A64C8" w:rsidRPr="006D7A10" w:rsidRDefault="009A64C8" w:rsidP="002170C0">
      <w:r w:rsidRPr="006D7A10">
        <w:t>__________________________________________________________________</w:t>
      </w:r>
    </w:p>
    <w:p w:rsidR="009A64C8" w:rsidRPr="006D7A10" w:rsidRDefault="009A64C8" w:rsidP="002170C0">
      <w:r w:rsidRPr="006D7A10">
        <w:rPr>
          <w:vertAlign w:val="superscript"/>
        </w:rPr>
        <w:t>реквизиты документа, удостоверяющего личность заявителя (для гражданина),</w:t>
      </w:r>
    </w:p>
    <w:p w:rsidR="009A64C8" w:rsidRPr="006D7A10" w:rsidRDefault="009A64C8" w:rsidP="002170C0">
      <w:r w:rsidRPr="006D7A10">
        <w:t>__________________________________________________________________</w:t>
      </w:r>
    </w:p>
    <w:p w:rsidR="009A64C8" w:rsidRPr="006D7A10" w:rsidRDefault="009A64C8" w:rsidP="002170C0">
      <w:r w:rsidRPr="006D7A10">
        <w:rPr>
          <w:vertAlign w:val="superscript"/>
        </w:rPr>
        <w:t>государственный регистрационный номер записи о государственной регистрации юридического лица</w:t>
      </w:r>
    </w:p>
    <w:p w:rsidR="009A64C8" w:rsidRPr="006D7A10" w:rsidRDefault="009A64C8" w:rsidP="002170C0">
      <w:r w:rsidRPr="006D7A10">
        <w:rPr>
          <w:vertAlign w:val="superscript"/>
        </w:rPr>
        <w:t>в едином государственном реестре юридических лиц</w:t>
      </w:r>
    </w:p>
    <w:p w:rsidR="009A64C8" w:rsidRPr="006D7A10" w:rsidRDefault="009A64C8" w:rsidP="002170C0">
      <w:r w:rsidRPr="006D7A10">
        <w:t>__________________________________________________________________</w:t>
      </w:r>
    </w:p>
    <w:p w:rsidR="009A64C8" w:rsidRPr="006D7A10" w:rsidRDefault="009A64C8" w:rsidP="002170C0">
      <w:r w:rsidRPr="006D7A10">
        <w:rPr>
          <w:vertAlign w:val="superscript"/>
        </w:rPr>
        <w:t>идентификационный номер налогоплательщика</w:t>
      </w:r>
    </w:p>
    <w:p w:rsidR="009A64C8" w:rsidRPr="006D7A10" w:rsidRDefault="009A64C8" w:rsidP="002170C0">
      <w:r w:rsidRPr="006D7A10">
        <w:t>Сведения о месте (площадке) накопления твердых коммунальных отходов:</w:t>
      </w:r>
    </w:p>
    <w:p w:rsidR="009A64C8" w:rsidRPr="006D7A10" w:rsidRDefault="009A64C8" w:rsidP="002170C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9A64C8" w:rsidRPr="006D7A10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r w:rsidRPr="006D7A10">
              <w:t>Данные о нахождении месте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/>
        </w:tc>
      </w:tr>
      <w:tr w:rsidR="009A64C8" w:rsidRPr="006D7A10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r w:rsidRPr="006D7A10"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/>
        </w:tc>
      </w:tr>
      <w:tr w:rsidR="009A64C8" w:rsidRPr="006D7A10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r w:rsidRPr="006D7A10"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/>
        </w:tc>
      </w:tr>
      <w:tr w:rsidR="009A64C8" w:rsidRPr="006D7A10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r w:rsidRPr="006D7A10">
              <w:lastRenderedPageBreak/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/>
        </w:tc>
      </w:tr>
    </w:tbl>
    <w:p w:rsidR="009A64C8" w:rsidRPr="006D7A10" w:rsidRDefault="009A64C8" w:rsidP="002170C0"/>
    <w:p w:rsidR="009A64C8" w:rsidRPr="006D7A10" w:rsidRDefault="009A64C8" w:rsidP="002170C0">
      <w:r w:rsidRPr="006D7A10">
        <w:t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9A64C8" w:rsidRPr="006D7A10" w:rsidRDefault="009A64C8" w:rsidP="002170C0"/>
    <w:p w:rsidR="009A64C8" w:rsidRPr="006D7A10" w:rsidRDefault="009A64C8" w:rsidP="002170C0">
      <w:r w:rsidRPr="006D7A10">
        <w:t>Приложение: - схема размещения места (площадки) накопления твердых коммунальных отходов в масштабе 1:2000.</w:t>
      </w:r>
    </w:p>
    <w:p w:rsidR="009A64C8" w:rsidRPr="006D7A10" w:rsidRDefault="009A64C8" w:rsidP="002170C0"/>
    <w:p w:rsidR="009A64C8" w:rsidRPr="006D7A10" w:rsidRDefault="009A64C8" w:rsidP="002170C0">
      <w:r w:rsidRPr="006D7A10">
        <w:t xml:space="preserve">Заявитель:______________________________________________________________ </w:t>
      </w:r>
      <w:r w:rsidRPr="006D7A10">
        <w:rPr>
          <w:vertAlign w:val="superscript"/>
        </w:rPr>
        <w:t>Ф.И.О. (для гражданина), Ф.И.О., должность (для юридического лица)</w:t>
      </w:r>
    </w:p>
    <w:p w:rsidR="009A64C8" w:rsidRPr="006D7A10" w:rsidRDefault="009A64C8" w:rsidP="002170C0"/>
    <w:p w:rsidR="009A64C8" w:rsidRPr="006D7A10" w:rsidRDefault="009A64C8" w:rsidP="002170C0">
      <w:r w:rsidRPr="006D7A10">
        <w:t>______________________________</w:t>
      </w:r>
    </w:p>
    <w:p w:rsidR="009A64C8" w:rsidRPr="006D7A10" w:rsidRDefault="009A64C8" w:rsidP="002170C0">
      <w:r w:rsidRPr="006D7A10">
        <w:rPr>
          <w:vertAlign w:val="superscript"/>
        </w:rPr>
        <w:t xml:space="preserve"> (подпись)</w:t>
      </w:r>
    </w:p>
    <w:p w:rsidR="009A64C8" w:rsidRPr="006D7A10" w:rsidRDefault="009A64C8" w:rsidP="002170C0">
      <w:r w:rsidRPr="006D7A10">
        <w:t>"____" ______________20______г. М.</w:t>
      </w:r>
      <w:proofErr w:type="gramStart"/>
      <w:r w:rsidRPr="006D7A10">
        <w:t>П</w:t>
      </w:r>
      <w:proofErr w:type="gramEnd"/>
    </w:p>
    <w:p w:rsidR="009A64C8" w:rsidRPr="006D7A10" w:rsidRDefault="009A64C8" w:rsidP="002170C0"/>
    <w:p w:rsidR="009A64C8" w:rsidRPr="006D7A10" w:rsidRDefault="009A64C8" w:rsidP="002170C0">
      <w:pPr>
        <w:sectPr w:rsidR="009A64C8" w:rsidRPr="006D7A10" w:rsidSect="006D7A10">
          <w:footerReference w:type="default" r:id="rId8"/>
          <w:pgSz w:w="11906" w:h="16838"/>
          <w:pgMar w:top="1134" w:right="567" w:bottom="567" w:left="1418" w:header="0" w:footer="0" w:gutter="0"/>
          <w:cols w:space="720"/>
          <w:noEndnote/>
          <w:titlePg/>
          <w:docGrid w:linePitch="299"/>
        </w:sectPr>
      </w:pPr>
    </w:p>
    <w:p w:rsidR="005F6149" w:rsidRDefault="005F6149" w:rsidP="00021649">
      <w:pPr>
        <w:jc w:val="right"/>
      </w:pPr>
      <w:r>
        <w:lastRenderedPageBreak/>
        <w:t>Приложение 3</w:t>
      </w:r>
    </w:p>
    <w:p w:rsidR="005F6149" w:rsidRDefault="005F6149" w:rsidP="00021649">
      <w:pPr>
        <w:jc w:val="right"/>
      </w:pPr>
      <w:r>
        <w:t>к постановлению администрации</w:t>
      </w:r>
    </w:p>
    <w:p w:rsidR="009A64C8" w:rsidRDefault="00AC5016" w:rsidP="00021649">
      <w:pPr>
        <w:jc w:val="right"/>
      </w:pPr>
      <w:r>
        <w:t>Октябрьского</w:t>
      </w:r>
      <w:r w:rsidR="005F6149">
        <w:t xml:space="preserve"> сельского поселения</w:t>
      </w:r>
    </w:p>
    <w:p w:rsidR="005E1FAA" w:rsidRPr="006D7A10" w:rsidRDefault="005E1FAA" w:rsidP="00021649">
      <w:pPr>
        <w:jc w:val="right"/>
      </w:pPr>
      <w:r>
        <w:t>№</w:t>
      </w:r>
      <w:r w:rsidR="00AC5016">
        <w:t>1</w:t>
      </w:r>
      <w:r w:rsidR="00021649">
        <w:t>1</w:t>
      </w:r>
      <w:bookmarkStart w:id="0" w:name="_GoBack"/>
      <w:bookmarkEnd w:id="0"/>
      <w:r w:rsidR="00AC5016">
        <w:t xml:space="preserve"> </w:t>
      </w:r>
      <w:r>
        <w:t>от</w:t>
      </w:r>
      <w:r w:rsidR="00AC5016">
        <w:t>16.04.</w:t>
      </w:r>
      <w:r>
        <w:t>2020</w:t>
      </w:r>
    </w:p>
    <w:p w:rsidR="009A64C8" w:rsidRPr="00FB2BB2" w:rsidRDefault="009A64C8" w:rsidP="00021649">
      <w:pPr>
        <w:jc w:val="center"/>
        <w:rPr>
          <w:sz w:val="28"/>
          <w:szCs w:val="28"/>
        </w:rPr>
      </w:pPr>
    </w:p>
    <w:p w:rsidR="00FB2BB2" w:rsidRDefault="009A64C8" w:rsidP="00021649">
      <w:pPr>
        <w:jc w:val="center"/>
        <w:rPr>
          <w:rFonts w:eastAsia="Calibri"/>
          <w:sz w:val="28"/>
          <w:szCs w:val="28"/>
          <w:lang w:eastAsia="en-US"/>
        </w:rPr>
      </w:pPr>
      <w:r w:rsidRPr="00FB2BB2">
        <w:rPr>
          <w:rFonts w:eastAsia="Calibri"/>
          <w:sz w:val="28"/>
          <w:szCs w:val="28"/>
          <w:lang w:eastAsia="en-US"/>
        </w:rPr>
        <w:t>РЕЕСТР</w:t>
      </w:r>
    </w:p>
    <w:p w:rsidR="00FB2BB2" w:rsidRPr="00FB2BB2" w:rsidRDefault="009A64C8" w:rsidP="00021649">
      <w:pPr>
        <w:jc w:val="center"/>
        <w:rPr>
          <w:sz w:val="28"/>
          <w:szCs w:val="28"/>
        </w:rPr>
      </w:pPr>
      <w:r w:rsidRPr="00FB2BB2">
        <w:rPr>
          <w:rFonts w:eastAsia="Calibri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r w:rsidR="00AC5016">
        <w:rPr>
          <w:rFonts w:eastAsia="Calibri"/>
          <w:sz w:val="28"/>
          <w:szCs w:val="28"/>
          <w:lang w:eastAsia="en-US"/>
        </w:rPr>
        <w:t>Октябрьского</w:t>
      </w:r>
    </w:p>
    <w:p w:rsidR="009A64C8" w:rsidRPr="00FB2BB2" w:rsidRDefault="00FB2BB2" w:rsidP="0002164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2BB2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AC5016">
        <w:rPr>
          <w:rFonts w:ascii="Times New Roman" w:hAnsi="Times New Roman"/>
          <w:sz w:val="28"/>
          <w:szCs w:val="28"/>
        </w:rPr>
        <w:t xml:space="preserve">Бобровского </w:t>
      </w:r>
      <w:r w:rsidRPr="00FB2BB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tbl>
      <w:tblPr>
        <w:tblpPr w:leftFromText="180" w:rightFromText="180" w:vertAnchor="text" w:horzAnchor="page" w:tblpX="1964" w:tblpY="654"/>
        <w:tblW w:w="14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1751"/>
        <w:gridCol w:w="1522"/>
        <w:gridCol w:w="1570"/>
        <w:gridCol w:w="1025"/>
        <w:gridCol w:w="992"/>
        <w:gridCol w:w="867"/>
        <w:gridCol w:w="1751"/>
        <w:gridCol w:w="1751"/>
        <w:gridCol w:w="1332"/>
      </w:tblGrid>
      <w:tr w:rsidR="009A64C8" w:rsidRPr="006D7A10" w:rsidTr="006D7A10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Данные о собственника 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9A64C8" w:rsidRPr="006D7A10" w:rsidTr="006D7A1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 xml:space="preserve">Сведения об используемо </w:t>
            </w:r>
            <w:proofErr w:type="gramStart"/>
            <w:r w:rsidRPr="006D7A10">
              <w:rPr>
                <w:sz w:val="20"/>
                <w:szCs w:val="20"/>
                <w:lang w:bidi="en-US"/>
              </w:rPr>
              <w:t>м</w:t>
            </w:r>
            <w:proofErr w:type="gramEnd"/>
            <w:r w:rsidRPr="006D7A10">
              <w:rPr>
                <w:sz w:val="20"/>
                <w:szCs w:val="20"/>
                <w:lang w:bidi="en-US"/>
              </w:rPr>
              <w:t xml:space="preserve"> покрытии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64C8" w:rsidRPr="006D7A10" w:rsidTr="006D7A10">
        <w:trPr>
          <w:trHeight w:val="150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proofErr w:type="spellStart"/>
            <w:r w:rsidRPr="006D7A10">
              <w:rPr>
                <w:sz w:val="20"/>
                <w:szCs w:val="20"/>
                <w:lang w:val="en-US" w:bidi="en-US"/>
              </w:rPr>
              <w:t>Количество</w:t>
            </w:r>
            <w:proofErr w:type="spellEnd"/>
            <w:r w:rsidRPr="006D7A10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D7A10">
              <w:rPr>
                <w:sz w:val="20"/>
                <w:szCs w:val="20"/>
                <w:lang w:val="en-US" w:bidi="en-US"/>
              </w:rPr>
              <w:t>контейнеров</w:t>
            </w:r>
            <w:proofErr w:type="spellEnd"/>
            <w:r w:rsidRPr="006D7A10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6D7A10">
              <w:rPr>
                <w:sz w:val="20"/>
                <w:szCs w:val="20"/>
                <w:lang w:val="en-US" w:bidi="en-US"/>
              </w:rPr>
              <w:t>бункеров</w:t>
            </w:r>
            <w:proofErr w:type="spellEnd"/>
            <w:r w:rsidRPr="006D7A10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6D7A10">
              <w:rPr>
                <w:sz w:val="20"/>
                <w:szCs w:val="20"/>
                <w:lang w:val="en-US" w:bidi="en-US"/>
              </w:rPr>
              <w:t>ед</w:t>
            </w:r>
            <w:proofErr w:type="spellEnd"/>
            <w:r w:rsidRPr="006D7A10">
              <w:rPr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V</w:t>
            </w:r>
            <w:r w:rsidRPr="006D7A10">
              <w:rPr>
                <w:sz w:val="20"/>
                <w:szCs w:val="20"/>
                <w:lang w:bidi="en-US"/>
              </w:rPr>
              <w:t>, контейнер а, бункера, куб. м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64C8" w:rsidRPr="006D7A10" w:rsidTr="006D7A10">
        <w:trPr>
          <w:trHeight w:val="300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A10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A10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C8" w:rsidRPr="006D7A10" w:rsidRDefault="009A64C8" w:rsidP="002170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64C8" w:rsidRPr="006D7A10" w:rsidTr="006D7A1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8" w:rsidRPr="006D7A10" w:rsidRDefault="009A64C8" w:rsidP="002170C0">
            <w:pPr>
              <w:rPr>
                <w:sz w:val="20"/>
                <w:szCs w:val="20"/>
                <w:lang w:val="en-US" w:bidi="en-US"/>
              </w:rPr>
            </w:pPr>
            <w:r w:rsidRPr="006D7A10">
              <w:rPr>
                <w:sz w:val="20"/>
                <w:szCs w:val="20"/>
                <w:lang w:val="en-US" w:bidi="en-US"/>
              </w:rPr>
              <w:t>9</w:t>
            </w:r>
          </w:p>
        </w:tc>
      </w:tr>
      <w:tr w:rsidR="009A64C8" w:rsidRPr="006D7A10" w:rsidTr="006D7A1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6D7A10" w:rsidRDefault="009A64C8" w:rsidP="002170C0">
            <w:pPr>
              <w:rPr>
                <w:sz w:val="20"/>
                <w:szCs w:val="20"/>
                <w:lang w:bidi="en-US"/>
              </w:rPr>
            </w:pPr>
          </w:p>
        </w:tc>
      </w:tr>
      <w:tr w:rsidR="00FD6CC9" w:rsidRPr="006D7A10" w:rsidTr="006D7A1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</w:tr>
      <w:tr w:rsidR="00FD6CC9" w:rsidRPr="006D7A10" w:rsidTr="006D7A1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</w:tr>
      <w:tr w:rsidR="00FD6CC9" w:rsidRPr="006D7A10" w:rsidTr="006D7A1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9" w:rsidRPr="006D7A10" w:rsidRDefault="00FD6CC9" w:rsidP="002170C0">
            <w:pPr>
              <w:rPr>
                <w:sz w:val="20"/>
                <w:szCs w:val="20"/>
                <w:lang w:bidi="en-US"/>
              </w:rPr>
            </w:pPr>
          </w:p>
        </w:tc>
      </w:tr>
    </w:tbl>
    <w:p w:rsidR="009A64C8" w:rsidRPr="006D7A10" w:rsidRDefault="009A64C8" w:rsidP="002170C0"/>
    <w:sectPr w:rsidR="009A64C8" w:rsidRPr="006D7A10" w:rsidSect="009A64C8">
      <w:headerReference w:type="default" r:id="rId9"/>
      <w:footerReference w:type="default" r:id="rId10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F4" w:rsidRDefault="00467BF4" w:rsidP="002C5B14">
      <w:r>
        <w:separator/>
      </w:r>
    </w:p>
  </w:endnote>
  <w:endnote w:type="continuationSeparator" w:id="0">
    <w:p w:rsidR="00467BF4" w:rsidRDefault="00467BF4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9A64C8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64C8" w:rsidRDefault="009A64C8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9A64C8" w:rsidRDefault="009A64C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10" w:rsidRDefault="006D7A1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F4" w:rsidRDefault="00467BF4" w:rsidP="002C5B14">
      <w:r>
        <w:separator/>
      </w:r>
    </w:p>
  </w:footnote>
  <w:footnote w:type="continuationSeparator" w:id="0">
    <w:p w:rsidR="00467BF4" w:rsidRDefault="00467BF4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10" w:rsidRPr="005E0478" w:rsidRDefault="006D7A10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49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6BB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5930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2CD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0C0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279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67BF4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39F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6FAB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2A1C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016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265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FoM</cp:lastModifiedBy>
  <cp:revision>8</cp:revision>
  <cp:lastPrinted>2020-04-17T07:39:00Z</cp:lastPrinted>
  <dcterms:created xsi:type="dcterms:W3CDTF">2020-03-13T11:25:00Z</dcterms:created>
  <dcterms:modified xsi:type="dcterms:W3CDTF">2020-04-17T07:39:00Z</dcterms:modified>
</cp:coreProperties>
</file>